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B5" w:rsidRDefault="00AA6DB5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</w:rPr>
      </w:pPr>
    </w:p>
    <w:p w:rsidR="00AA6DB5" w:rsidRDefault="00AA6DB5" w:rsidP="0013468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>Anexat cererii de transfer nr…………./…………….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Acord privind prelucrarea datelor cu caracter personal</w:t>
      </w: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Subsemnatul/a ............................</w:t>
      </w:r>
      <w:r>
        <w:rPr>
          <w:rFonts w:ascii="Trebuchet MS" w:hAnsi="Trebuchet MS"/>
        </w:rPr>
        <w:t>.............................................................</w:t>
      </w:r>
      <w:r w:rsidRPr="00B75DC2">
        <w:rPr>
          <w:rFonts w:ascii="Trebuchet MS" w:hAnsi="Trebuchet MS"/>
        </w:rPr>
        <w:t>...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domiciliat/ă în ..............</w:t>
      </w:r>
      <w:r>
        <w:rPr>
          <w:rFonts w:ascii="Trebuchet MS" w:hAnsi="Trebuchet MS"/>
        </w:rPr>
        <w:t>...........................</w:t>
      </w:r>
      <w:r w:rsidRPr="00B75DC2">
        <w:rPr>
          <w:rFonts w:ascii="Trebuchet MS" w:hAnsi="Trebuchet MS"/>
        </w:rPr>
        <w:t>....................</w:t>
      </w:r>
      <w:r>
        <w:rPr>
          <w:rFonts w:ascii="Trebuchet MS" w:hAnsi="Trebuchet MS"/>
        </w:rPr>
        <w:t>......................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</w:t>
      </w:r>
      <w:r w:rsidRPr="00B75DC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..,</w:t>
      </w: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cu adresa de 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-mail.....................</w:t>
      </w:r>
      <w:r>
        <w:rPr>
          <w:rFonts w:ascii="Trebuchet MS" w:hAnsi="Trebuchet MS"/>
        </w:rPr>
        <w:t>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.........</w:t>
      </w:r>
      <w:r w:rsidRPr="00B75DC2">
        <w:rPr>
          <w:rFonts w:ascii="Trebuchet MS" w:hAnsi="Trebuchet MS"/>
        </w:rPr>
        <w:t xml:space="preserve">  sunt de acord ca datele mele cu caracter personal să fie prelucrate de către</w:t>
      </w:r>
      <w:r>
        <w:rPr>
          <w:rFonts w:ascii="Trebuchet MS" w:hAnsi="Trebuchet MS"/>
        </w:rPr>
        <w:t xml:space="preserve"> Inspectoratul Teritorial de Muncă Neamț</w:t>
      </w:r>
      <w:r w:rsidRPr="00B75DC2">
        <w:rPr>
          <w:rFonts w:ascii="Trebuchet MS" w:hAnsi="Trebuchet MS"/>
        </w:rPr>
        <w:t>, în scopul derulării procedurii de transfer la cerere</w:t>
      </w:r>
      <w:r>
        <w:rPr>
          <w:rFonts w:ascii="Trebuchet MS" w:hAnsi="Trebuchet MS"/>
        </w:rPr>
        <w:t>/ în interesul serviciului</w:t>
      </w:r>
      <w:r w:rsidRPr="00B75DC2">
        <w:rPr>
          <w:rFonts w:ascii="Trebuchet MS" w:hAnsi="Trebuchet MS"/>
        </w:rPr>
        <w:t>, pentru organizarea căreia a fost publicat anunțul din data de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...........................</w:t>
      </w:r>
      <w:r>
        <w:rPr>
          <w:rFonts w:ascii="Trebuchet MS" w:hAnsi="Trebuchet MS"/>
        </w:rPr>
        <w:t>...</w:t>
      </w:r>
      <w:r w:rsidRPr="00B75DC2">
        <w:rPr>
          <w:rFonts w:ascii="Trebuchet MS" w:hAnsi="Trebuchet MS"/>
        </w:rPr>
        <w:t>......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Data,                                                                                          Semnătura,</w:t>
      </w:r>
    </w:p>
    <w:p w:rsidR="00AA6DB5" w:rsidRPr="00903A81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A6DB5" w:rsidRPr="00903A81" w:rsidRDefault="00AA6DB5" w:rsidP="00263001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:rsidR="00AA6DB5" w:rsidRPr="00903A81" w:rsidRDefault="00AA6DB5" w:rsidP="00263001">
      <w:pPr>
        <w:tabs>
          <w:tab w:val="left" w:pos="4536"/>
        </w:tabs>
        <w:spacing w:after="1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AA6DB5" w:rsidRPr="00903A81" w:rsidRDefault="00AA6DB5" w:rsidP="00263001">
      <w:pPr>
        <w:spacing w:after="160"/>
        <w:rPr>
          <w:rFonts w:ascii="Trebuchet MS" w:hAnsi="Trebuchet MS"/>
        </w:rPr>
      </w:pPr>
    </w:p>
    <w:p w:rsidR="00AA6DB5" w:rsidRDefault="00AA6DB5" w:rsidP="007A11EC">
      <w:pPr>
        <w:tabs>
          <w:tab w:val="left" w:pos="3994"/>
        </w:tabs>
        <w:jc w:val="center"/>
        <w:rPr>
          <w:rFonts w:ascii="Trebuchet MS" w:hAnsi="Trebuchet MS"/>
          <w:b/>
        </w:rPr>
      </w:pPr>
    </w:p>
    <w:sectPr w:rsidR="00AA6DB5" w:rsidSect="00F32B8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567" w:bottom="1135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B5" w:rsidRDefault="00AA6DB5">
      <w:r>
        <w:separator/>
      </w:r>
    </w:p>
  </w:endnote>
  <w:endnote w:type="continuationSeparator" w:id="0">
    <w:p w:rsidR="00AA6DB5" w:rsidRDefault="00AA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5" w:rsidRDefault="00AA6DB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AA6DB5" w:rsidRPr="00C43C17" w:rsidRDefault="00AA6DB5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AA6DB5" w:rsidRDefault="00AA6DB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margin-left:-13.6pt;margin-top:6.25pt;width:505.0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</w:pict>
    </w:r>
  </w:p>
  <w:p w:rsidR="00AA6DB5" w:rsidRPr="00FA535C" w:rsidRDefault="00AA6DB5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A6DB5" w:rsidRPr="00E46CF1" w:rsidRDefault="00AA6DB5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5" w:rsidRPr="00801FE0" w:rsidRDefault="00AA6DB5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:rsidR="00AA6DB5" w:rsidRDefault="00AA6DB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1" type="#_x0000_t32" style="position:absolute;margin-left:-13.6pt;margin-top:6.25pt;width:505.0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AZ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WZIl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"/>
      </w:pict>
    </w:r>
  </w:p>
  <w:p w:rsidR="00AA6DB5" w:rsidRPr="00FA535C" w:rsidRDefault="00AA6DB5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A6DB5" w:rsidRPr="00801FE0" w:rsidRDefault="00AA6DB5" w:rsidP="0080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B5" w:rsidRDefault="00AA6DB5">
      <w:r>
        <w:separator/>
      </w:r>
    </w:p>
  </w:footnote>
  <w:footnote w:type="continuationSeparator" w:id="0">
    <w:p w:rsidR="00AA6DB5" w:rsidRDefault="00AA6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5" w:rsidRDefault="00AA6DB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49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5" w:rsidRDefault="00AA6DB5" w:rsidP="008A6E07">
    <w:pPr>
      <w:pStyle w:val="Header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5" w:rsidRPr="004553B8" w:rsidRDefault="00AA6DB5" w:rsidP="00F87977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60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0158C"/>
    <w:multiLevelType w:val="hybridMultilevel"/>
    <w:tmpl w:val="8EF491E2"/>
    <w:lvl w:ilvl="0" w:tplc="04180011">
      <w:start w:val="1"/>
      <w:numFmt w:val="decimal"/>
      <w:lvlText w:val="%1)"/>
      <w:lvlJc w:val="left"/>
      <w:pPr>
        <w:ind w:left="578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D0463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36808"/>
    <w:multiLevelType w:val="hybridMultilevel"/>
    <w:tmpl w:val="112AF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F26C35"/>
    <w:multiLevelType w:val="hybridMultilevel"/>
    <w:tmpl w:val="C506082C"/>
    <w:lvl w:ilvl="0" w:tplc="E6E20172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0E24640"/>
    <w:multiLevelType w:val="hybridMultilevel"/>
    <w:tmpl w:val="7B30754E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10166E8"/>
    <w:multiLevelType w:val="hybridMultilevel"/>
    <w:tmpl w:val="CBF4F3AE"/>
    <w:lvl w:ilvl="0" w:tplc="E9B2DF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D0B87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A7C54"/>
    <w:multiLevelType w:val="hybridMultilevel"/>
    <w:tmpl w:val="CE54F394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4A486C7F"/>
    <w:multiLevelType w:val="hybridMultilevel"/>
    <w:tmpl w:val="B0204556"/>
    <w:lvl w:ilvl="0" w:tplc="CC520D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0F1706"/>
    <w:multiLevelType w:val="hybridMultilevel"/>
    <w:tmpl w:val="D42046CC"/>
    <w:lvl w:ilvl="0" w:tplc="7970224A">
      <w:numFmt w:val="bullet"/>
      <w:lvlText w:val="-"/>
      <w:lvlJc w:val="left"/>
      <w:pPr>
        <w:ind w:left="720" w:hanging="360"/>
      </w:pPr>
      <w:rPr>
        <w:rFonts w:ascii="Trebuchet MS" w:eastAsia="SimSu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711F1"/>
    <w:multiLevelType w:val="hybridMultilevel"/>
    <w:tmpl w:val="F5FC718A"/>
    <w:lvl w:ilvl="0" w:tplc="187839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1E3B96"/>
    <w:multiLevelType w:val="hybridMultilevel"/>
    <w:tmpl w:val="C47433E6"/>
    <w:lvl w:ilvl="0" w:tplc="D6C86E9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436EF"/>
    <w:multiLevelType w:val="hybridMultilevel"/>
    <w:tmpl w:val="D9FAF56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64A858C5"/>
    <w:multiLevelType w:val="hybridMultilevel"/>
    <w:tmpl w:val="89AC0406"/>
    <w:lvl w:ilvl="0" w:tplc="0418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710C37E2"/>
    <w:multiLevelType w:val="hybridMultilevel"/>
    <w:tmpl w:val="D206AF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93FF2"/>
    <w:multiLevelType w:val="hybridMultilevel"/>
    <w:tmpl w:val="57B88AEC"/>
    <w:lvl w:ilvl="0" w:tplc="9C641DE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C3130"/>
    <w:multiLevelType w:val="hybridMultilevel"/>
    <w:tmpl w:val="9C24B314"/>
    <w:lvl w:ilvl="0" w:tplc="CF22F79C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79E92C24"/>
    <w:multiLevelType w:val="hybridMultilevel"/>
    <w:tmpl w:val="2C46E2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AB60EB"/>
    <w:multiLevelType w:val="hybridMultilevel"/>
    <w:tmpl w:val="0DC8099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7EC112A0"/>
    <w:multiLevelType w:val="hybridMultilevel"/>
    <w:tmpl w:val="5D40EE1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7ED0555D"/>
    <w:multiLevelType w:val="hybridMultilevel"/>
    <w:tmpl w:val="4648C8C8"/>
    <w:lvl w:ilvl="0" w:tplc="3BFA7462">
      <w:start w:val="7"/>
      <w:numFmt w:val="bullet"/>
      <w:lvlText w:val="-"/>
      <w:lvlJc w:val="left"/>
      <w:pPr>
        <w:ind w:left="1224" w:hanging="360"/>
      </w:pPr>
      <w:rPr>
        <w:rFonts w:ascii="Trebuchet MS" w:eastAsia="MS Mincho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4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23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5"/>
  </w:num>
  <w:num w:numId="23">
    <w:abstractNumId w:val="13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F32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054"/>
    <w:rsid w:val="00054A7F"/>
    <w:rsid w:val="00055653"/>
    <w:rsid w:val="00055F04"/>
    <w:rsid w:val="00062028"/>
    <w:rsid w:val="00063DCF"/>
    <w:rsid w:val="00065E98"/>
    <w:rsid w:val="00074AA3"/>
    <w:rsid w:val="00074D57"/>
    <w:rsid w:val="000961C7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E23"/>
    <w:rsid w:val="000D5096"/>
    <w:rsid w:val="000D606A"/>
    <w:rsid w:val="000D6CD4"/>
    <w:rsid w:val="000E1DD1"/>
    <w:rsid w:val="000F1147"/>
    <w:rsid w:val="000F6248"/>
    <w:rsid w:val="000F6FEF"/>
    <w:rsid w:val="000F72BA"/>
    <w:rsid w:val="000F7B95"/>
    <w:rsid w:val="000F7CF8"/>
    <w:rsid w:val="00101FB8"/>
    <w:rsid w:val="00102583"/>
    <w:rsid w:val="00102634"/>
    <w:rsid w:val="00106BA0"/>
    <w:rsid w:val="00110823"/>
    <w:rsid w:val="00111FFE"/>
    <w:rsid w:val="00113565"/>
    <w:rsid w:val="00120E1F"/>
    <w:rsid w:val="00124469"/>
    <w:rsid w:val="00124BCE"/>
    <w:rsid w:val="001264E0"/>
    <w:rsid w:val="00131155"/>
    <w:rsid w:val="00132EB6"/>
    <w:rsid w:val="001339BE"/>
    <w:rsid w:val="0013468B"/>
    <w:rsid w:val="00137795"/>
    <w:rsid w:val="00140240"/>
    <w:rsid w:val="001411B6"/>
    <w:rsid w:val="00142038"/>
    <w:rsid w:val="00143E4D"/>
    <w:rsid w:val="00144A9C"/>
    <w:rsid w:val="00150205"/>
    <w:rsid w:val="001520D7"/>
    <w:rsid w:val="00152E95"/>
    <w:rsid w:val="001531B9"/>
    <w:rsid w:val="00153756"/>
    <w:rsid w:val="00153B12"/>
    <w:rsid w:val="001554AC"/>
    <w:rsid w:val="0016021F"/>
    <w:rsid w:val="00160FA2"/>
    <w:rsid w:val="00163157"/>
    <w:rsid w:val="001631A2"/>
    <w:rsid w:val="00163F26"/>
    <w:rsid w:val="00166B56"/>
    <w:rsid w:val="00177A24"/>
    <w:rsid w:val="0018080E"/>
    <w:rsid w:val="00192566"/>
    <w:rsid w:val="001939B5"/>
    <w:rsid w:val="0019430A"/>
    <w:rsid w:val="001971E5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329C"/>
    <w:rsid w:val="002045A2"/>
    <w:rsid w:val="00205CC2"/>
    <w:rsid w:val="00211991"/>
    <w:rsid w:val="0021435A"/>
    <w:rsid w:val="00217080"/>
    <w:rsid w:val="00224CCC"/>
    <w:rsid w:val="0022668A"/>
    <w:rsid w:val="0023648A"/>
    <w:rsid w:val="00236F26"/>
    <w:rsid w:val="00237623"/>
    <w:rsid w:val="0024481B"/>
    <w:rsid w:val="00245E4D"/>
    <w:rsid w:val="00246AD1"/>
    <w:rsid w:val="00251EDB"/>
    <w:rsid w:val="00252621"/>
    <w:rsid w:val="00253974"/>
    <w:rsid w:val="00255321"/>
    <w:rsid w:val="002601A2"/>
    <w:rsid w:val="00260B91"/>
    <w:rsid w:val="00263001"/>
    <w:rsid w:val="00263323"/>
    <w:rsid w:val="0026580E"/>
    <w:rsid w:val="002660CB"/>
    <w:rsid w:val="0026798C"/>
    <w:rsid w:val="00267E96"/>
    <w:rsid w:val="00271DC9"/>
    <w:rsid w:val="00272A89"/>
    <w:rsid w:val="002777D6"/>
    <w:rsid w:val="00280AFF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249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1FC6"/>
    <w:rsid w:val="0031353A"/>
    <w:rsid w:val="00317DDF"/>
    <w:rsid w:val="00320C66"/>
    <w:rsid w:val="0032289F"/>
    <w:rsid w:val="00325BFC"/>
    <w:rsid w:val="00326AF6"/>
    <w:rsid w:val="00326F13"/>
    <w:rsid w:val="00326F4E"/>
    <w:rsid w:val="00334CDB"/>
    <w:rsid w:val="0033731D"/>
    <w:rsid w:val="00345ED3"/>
    <w:rsid w:val="00347A4E"/>
    <w:rsid w:val="00350FA2"/>
    <w:rsid w:val="003518D9"/>
    <w:rsid w:val="00352F05"/>
    <w:rsid w:val="00353790"/>
    <w:rsid w:val="00353B32"/>
    <w:rsid w:val="003605AD"/>
    <w:rsid w:val="00361939"/>
    <w:rsid w:val="00361BF5"/>
    <w:rsid w:val="0036258D"/>
    <w:rsid w:val="00364CAA"/>
    <w:rsid w:val="003670C7"/>
    <w:rsid w:val="003673BF"/>
    <w:rsid w:val="00371AC1"/>
    <w:rsid w:val="003748DD"/>
    <w:rsid w:val="0037586A"/>
    <w:rsid w:val="00377A62"/>
    <w:rsid w:val="00380A72"/>
    <w:rsid w:val="003821F0"/>
    <w:rsid w:val="00382D3E"/>
    <w:rsid w:val="0038332A"/>
    <w:rsid w:val="00393CB2"/>
    <w:rsid w:val="0039611F"/>
    <w:rsid w:val="00397532"/>
    <w:rsid w:val="003A2039"/>
    <w:rsid w:val="003A369A"/>
    <w:rsid w:val="003A748B"/>
    <w:rsid w:val="003B0870"/>
    <w:rsid w:val="003B08D9"/>
    <w:rsid w:val="003B3238"/>
    <w:rsid w:val="003B4717"/>
    <w:rsid w:val="003B6D45"/>
    <w:rsid w:val="003C11B1"/>
    <w:rsid w:val="003C40FB"/>
    <w:rsid w:val="003D0A8E"/>
    <w:rsid w:val="003D3FF3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1EA6"/>
    <w:rsid w:val="003F28F4"/>
    <w:rsid w:val="003F5DC5"/>
    <w:rsid w:val="003F7788"/>
    <w:rsid w:val="00400C8A"/>
    <w:rsid w:val="00402321"/>
    <w:rsid w:val="00402E81"/>
    <w:rsid w:val="00404833"/>
    <w:rsid w:val="00404F2E"/>
    <w:rsid w:val="004051D2"/>
    <w:rsid w:val="004055DF"/>
    <w:rsid w:val="00413CA5"/>
    <w:rsid w:val="0042014D"/>
    <w:rsid w:val="0042108A"/>
    <w:rsid w:val="0042494B"/>
    <w:rsid w:val="00430C56"/>
    <w:rsid w:val="00432CF6"/>
    <w:rsid w:val="00432F0F"/>
    <w:rsid w:val="00432F8D"/>
    <w:rsid w:val="00433D86"/>
    <w:rsid w:val="00435DD1"/>
    <w:rsid w:val="00437482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75982"/>
    <w:rsid w:val="004771FC"/>
    <w:rsid w:val="0048188B"/>
    <w:rsid w:val="004820AF"/>
    <w:rsid w:val="00485F83"/>
    <w:rsid w:val="004A048D"/>
    <w:rsid w:val="004A145F"/>
    <w:rsid w:val="004A5467"/>
    <w:rsid w:val="004A6268"/>
    <w:rsid w:val="004A696C"/>
    <w:rsid w:val="004A762C"/>
    <w:rsid w:val="004B1784"/>
    <w:rsid w:val="004B2E74"/>
    <w:rsid w:val="004B4F09"/>
    <w:rsid w:val="004B60C7"/>
    <w:rsid w:val="004B6663"/>
    <w:rsid w:val="004B7EF3"/>
    <w:rsid w:val="004B7F21"/>
    <w:rsid w:val="004C1877"/>
    <w:rsid w:val="004C44B7"/>
    <w:rsid w:val="004C4A91"/>
    <w:rsid w:val="004D0257"/>
    <w:rsid w:val="004D12BF"/>
    <w:rsid w:val="004D6960"/>
    <w:rsid w:val="004E6C3C"/>
    <w:rsid w:val="004E76F5"/>
    <w:rsid w:val="004F74CC"/>
    <w:rsid w:val="00501F2C"/>
    <w:rsid w:val="00502294"/>
    <w:rsid w:val="005036EC"/>
    <w:rsid w:val="00505C4C"/>
    <w:rsid w:val="00510ACC"/>
    <w:rsid w:val="00510FEE"/>
    <w:rsid w:val="0051206C"/>
    <w:rsid w:val="005121CB"/>
    <w:rsid w:val="00514C56"/>
    <w:rsid w:val="00515BE6"/>
    <w:rsid w:val="00517977"/>
    <w:rsid w:val="0052277B"/>
    <w:rsid w:val="00522AA2"/>
    <w:rsid w:val="005230F2"/>
    <w:rsid w:val="005269C9"/>
    <w:rsid w:val="00531D11"/>
    <w:rsid w:val="00532137"/>
    <w:rsid w:val="00532168"/>
    <w:rsid w:val="0053222C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A4112"/>
    <w:rsid w:val="005B2BAD"/>
    <w:rsid w:val="005B38F0"/>
    <w:rsid w:val="005B661F"/>
    <w:rsid w:val="005B6D18"/>
    <w:rsid w:val="005C5AD8"/>
    <w:rsid w:val="005D3E50"/>
    <w:rsid w:val="005D4CC5"/>
    <w:rsid w:val="005E1B19"/>
    <w:rsid w:val="005F39B4"/>
    <w:rsid w:val="005F5C33"/>
    <w:rsid w:val="0060066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4DB8"/>
    <w:rsid w:val="00626C1B"/>
    <w:rsid w:val="006275AB"/>
    <w:rsid w:val="00627905"/>
    <w:rsid w:val="00633BA0"/>
    <w:rsid w:val="006365AF"/>
    <w:rsid w:val="006379AB"/>
    <w:rsid w:val="00640233"/>
    <w:rsid w:val="00642870"/>
    <w:rsid w:val="0065182C"/>
    <w:rsid w:val="0065335A"/>
    <w:rsid w:val="006542D5"/>
    <w:rsid w:val="00654902"/>
    <w:rsid w:val="006559B9"/>
    <w:rsid w:val="00655AA5"/>
    <w:rsid w:val="00661095"/>
    <w:rsid w:val="006637AE"/>
    <w:rsid w:val="00665E5B"/>
    <w:rsid w:val="0066764E"/>
    <w:rsid w:val="00670DD3"/>
    <w:rsid w:val="006742CF"/>
    <w:rsid w:val="00674962"/>
    <w:rsid w:val="00680B4C"/>
    <w:rsid w:val="0068373A"/>
    <w:rsid w:val="0068433A"/>
    <w:rsid w:val="00687BFF"/>
    <w:rsid w:val="0069587A"/>
    <w:rsid w:val="006A0584"/>
    <w:rsid w:val="006A12EF"/>
    <w:rsid w:val="006A1851"/>
    <w:rsid w:val="006A1C54"/>
    <w:rsid w:val="006A3DE2"/>
    <w:rsid w:val="006A71F2"/>
    <w:rsid w:val="006A789B"/>
    <w:rsid w:val="006B5320"/>
    <w:rsid w:val="006C2B48"/>
    <w:rsid w:val="006C2EFC"/>
    <w:rsid w:val="006C35A1"/>
    <w:rsid w:val="006C7442"/>
    <w:rsid w:val="006D2567"/>
    <w:rsid w:val="006D2766"/>
    <w:rsid w:val="006D6A91"/>
    <w:rsid w:val="006D7B63"/>
    <w:rsid w:val="006E1E97"/>
    <w:rsid w:val="006E6C70"/>
    <w:rsid w:val="006E7F5F"/>
    <w:rsid w:val="006F1E0F"/>
    <w:rsid w:val="006F642D"/>
    <w:rsid w:val="007001F4"/>
    <w:rsid w:val="0070372E"/>
    <w:rsid w:val="0070491C"/>
    <w:rsid w:val="0070569C"/>
    <w:rsid w:val="00712267"/>
    <w:rsid w:val="00712A6F"/>
    <w:rsid w:val="00712D2E"/>
    <w:rsid w:val="00713233"/>
    <w:rsid w:val="00714E5A"/>
    <w:rsid w:val="00716599"/>
    <w:rsid w:val="00724C0B"/>
    <w:rsid w:val="007269D7"/>
    <w:rsid w:val="007313A4"/>
    <w:rsid w:val="0073271E"/>
    <w:rsid w:val="00734C82"/>
    <w:rsid w:val="00736D53"/>
    <w:rsid w:val="0074030E"/>
    <w:rsid w:val="007540FC"/>
    <w:rsid w:val="007543CC"/>
    <w:rsid w:val="00763E91"/>
    <w:rsid w:val="0076605A"/>
    <w:rsid w:val="00776B5F"/>
    <w:rsid w:val="00780258"/>
    <w:rsid w:val="0078304F"/>
    <w:rsid w:val="007858FA"/>
    <w:rsid w:val="00785B47"/>
    <w:rsid w:val="007940B1"/>
    <w:rsid w:val="0079779E"/>
    <w:rsid w:val="007977F3"/>
    <w:rsid w:val="007A11EC"/>
    <w:rsid w:val="007A13F8"/>
    <w:rsid w:val="007A3BD0"/>
    <w:rsid w:val="007A5D2C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90A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29A7"/>
    <w:rsid w:val="008A5BF1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07E2"/>
    <w:rsid w:val="008E0C69"/>
    <w:rsid w:val="008E27EF"/>
    <w:rsid w:val="008E2A7C"/>
    <w:rsid w:val="008F181B"/>
    <w:rsid w:val="00901845"/>
    <w:rsid w:val="009037F9"/>
    <w:rsid w:val="00903A81"/>
    <w:rsid w:val="0090455D"/>
    <w:rsid w:val="00906C3E"/>
    <w:rsid w:val="009136AD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A5D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66180"/>
    <w:rsid w:val="00A751B3"/>
    <w:rsid w:val="00A77DE3"/>
    <w:rsid w:val="00A80CC5"/>
    <w:rsid w:val="00A81E37"/>
    <w:rsid w:val="00A83D3B"/>
    <w:rsid w:val="00A84125"/>
    <w:rsid w:val="00A86B38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303B"/>
    <w:rsid w:val="00AA6696"/>
    <w:rsid w:val="00AA6DB5"/>
    <w:rsid w:val="00AA7451"/>
    <w:rsid w:val="00AB080C"/>
    <w:rsid w:val="00AB4C0D"/>
    <w:rsid w:val="00AC19A2"/>
    <w:rsid w:val="00AC4B5B"/>
    <w:rsid w:val="00AC4C3F"/>
    <w:rsid w:val="00AD1BA3"/>
    <w:rsid w:val="00AD1E11"/>
    <w:rsid w:val="00AD2093"/>
    <w:rsid w:val="00AD53B5"/>
    <w:rsid w:val="00AD79FB"/>
    <w:rsid w:val="00AE1DCF"/>
    <w:rsid w:val="00AE2790"/>
    <w:rsid w:val="00AE2F03"/>
    <w:rsid w:val="00AE548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66A3B"/>
    <w:rsid w:val="00B70660"/>
    <w:rsid w:val="00B706FC"/>
    <w:rsid w:val="00B71EAA"/>
    <w:rsid w:val="00B74662"/>
    <w:rsid w:val="00B749B9"/>
    <w:rsid w:val="00B74F98"/>
    <w:rsid w:val="00B75D7F"/>
    <w:rsid w:val="00B75DC2"/>
    <w:rsid w:val="00B80274"/>
    <w:rsid w:val="00B860E3"/>
    <w:rsid w:val="00B936F6"/>
    <w:rsid w:val="00BA1EFA"/>
    <w:rsid w:val="00BA3383"/>
    <w:rsid w:val="00BA4F0A"/>
    <w:rsid w:val="00BB0C76"/>
    <w:rsid w:val="00BB0FE6"/>
    <w:rsid w:val="00BB22F1"/>
    <w:rsid w:val="00BB277F"/>
    <w:rsid w:val="00BB41F4"/>
    <w:rsid w:val="00BB6A8C"/>
    <w:rsid w:val="00BB7A93"/>
    <w:rsid w:val="00BB7E17"/>
    <w:rsid w:val="00BC0A28"/>
    <w:rsid w:val="00BC104C"/>
    <w:rsid w:val="00BC1952"/>
    <w:rsid w:val="00BC22DE"/>
    <w:rsid w:val="00BC2CA8"/>
    <w:rsid w:val="00BC463A"/>
    <w:rsid w:val="00BC5207"/>
    <w:rsid w:val="00BD10C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432"/>
    <w:rsid w:val="00BF697F"/>
    <w:rsid w:val="00BF7CBA"/>
    <w:rsid w:val="00C00AA5"/>
    <w:rsid w:val="00C0142B"/>
    <w:rsid w:val="00C07CC2"/>
    <w:rsid w:val="00C134CD"/>
    <w:rsid w:val="00C13697"/>
    <w:rsid w:val="00C14E30"/>
    <w:rsid w:val="00C22C43"/>
    <w:rsid w:val="00C242AF"/>
    <w:rsid w:val="00C3069C"/>
    <w:rsid w:val="00C315B9"/>
    <w:rsid w:val="00C324B6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BE8"/>
    <w:rsid w:val="00C76363"/>
    <w:rsid w:val="00C76684"/>
    <w:rsid w:val="00C8587B"/>
    <w:rsid w:val="00C85917"/>
    <w:rsid w:val="00C87444"/>
    <w:rsid w:val="00C876BD"/>
    <w:rsid w:val="00C91C44"/>
    <w:rsid w:val="00C92445"/>
    <w:rsid w:val="00C97CCB"/>
    <w:rsid w:val="00CA3681"/>
    <w:rsid w:val="00CB2D26"/>
    <w:rsid w:val="00CB6809"/>
    <w:rsid w:val="00CB77C0"/>
    <w:rsid w:val="00CC0920"/>
    <w:rsid w:val="00CC0D9A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075C9"/>
    <w:rsid w:val="00D11702"/>
    <w:rsid w:val="00D14642"/>
    <w:rsid w:val="00D21340"/>
    <w:rsid w:val="00D2463A"/>
    <w:rsid w:val="00D25CEE"/>
    <w:rsid w:val="00D3142F"/>
    <w:rsid w:val="00D356B1"/>
    <w:rsid w:val="00D357F9"/>
    <w:rsid w:val="00D359EF"/>
    <w:rsid w:val="00D4084F"/>
    <w:rsid w:val="00D41D17"/>
    <w:rsid w:val="00D500DD"/>
    <w:rsid w:val="00D51AFF"/>
    <w:rsid w:val="00D53AD3"/>
    <w:rsid w:val="00D53CBE"/>
    <w:rsid w:val="00D54E15"/>
    <w:rsid w:val="00D554D8"/>
    <w:rsid w:val="00D563F3"/>
    <w:rsid w:val="00D61010"/>
    <w:rsid w:val="00D62A65"/>
    <w:rsid w:val="00D67158"/>
    <w:rsid w:val="00D7178E"/>
    <w:rsid w:val="00D71F70"/>
    <w:rsid w:val="00D7301C"/>
    <w:rsid w:val="00D770BF"/>
    <w:rsid w:val="00D81B33"/>
    <w:rsid w:val="00D82A76"/>
    <w:rsid w:val="00D832F3"/>
    <w:rsid w:val="00D83B94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15C6"/>
    <w:rsid w:val="00DB7C88"/>
    <w:rsid w:val="00DC027A"/>
    <w:rsid w:val="00DC0531"/>
    <w:rsid w:val="00DC0F40"/>
    <w:rsid w:val="00DC24EE"/>
    <w:rsid w:val="00DC3378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2644"/>
    <w:rsid w:val="00E03AC3"/>
    <w:rsid w:val="00E04463"/>
    <w:rsid w:val="00E057A2"/>
    <w:rsid w:val="00E1273B"/>
    <w:rsid w:val="00E128E4"/>
    <w:rsid w:val="00E12EBE"/>
    <w:rsid w:val="00E16E78"/>
    <w:rsid w:val="00E21963"/>
    <w:rsid w:val="00E21F79"/>
    <w:rsid w:val="00E232C3"/>
    <w:rsid w:val="00E23B04"/>
    <w:rsid w:val="00E24495"/>
    <w:rsid w:val="00E25FD1"/>
    <w:rsid w:val="00E27916"/>
    <w:rsid w:val="00E27AFD"/>
    <w:rsid w:val="00E3135E"/>
    <w:rsid w:val="00E3267F"/>
    <w:rsid w:val="00E32BD9"/>
    <w:rsid w:val="00E337DC"/>
    <w:rsid w:val="00E3387D"/>
    <w:rsid w:val="00E340C7"/>
    <w:rsid w:val="00E34BD2"/>
    <w:rsid w:val="00E3614F"/>
    <w:rsid w:val="00E3619C"/>
    <w:rsid w:val="00E37A7F"/>
    <w:rsid w:val="00E40B79"/>
    <w:rsid w:val="00E40CC5"/>
    <w:rsid w:val="00E46CF1"/>
    <w:rsid w:val="00E473D4"/>
    <w:rsid w:val="00E47616"/>
    <w:rsid w:val="00E531A6"/>
    <w:rsid w:val="00E54154"/>
    <w:rsid w:val="00E54328"/>
    <w:rsid w:val="00E54F0C"/>
    <w:rsid w:val="00E563C6"/>
    <w:rsid w:val="00E56801"/>
    <w:rsid w:val="00E602D3"/>
    <w:rsid w:val="00E627E1"/>
    <w:rsid w:val="00E631F1"/>
    <w:rsid w:val="00E64869"/>
    <w:rsid w:val="00E654EB"/>
    <w:rsid w:val="00E66438"/>
    <w:rsid w:val="00E67740"/>
    <w:rsid w:val="00E70685"/>
    <w:rsid w:val="00E70F4D"/>
    <w:rsid w:val="00E716CB"/>
    <w:rsid w:val="00E71ACD"/>
    <w:rsid w:val="00E71AD2"/>
    <w:rsid w:val="00E742AC"/>
    <w:rsid w:val="00E759E0"/>
    <w:rsid w:val="00E77F55"/>
    <w:rsid w:val="00E8033E"/>
    <w:rsid w:val="00E828B8"/>
    <w:rsid w:val="00E84D69"/>
    <w:rsid w:val="00E859DB"/>
    <w:rsid w:val="00E91603"/>
    <w:rsid w:val="00E97969"/>
    <w:rsid w:val="00EA09B3"/>
    <w:rsid w:val="00EA4C38"/>
    <w:rsid w:val="00EB2E49"/>
    <w:rsid w:val="00EB4BFC"/>
    <w:rsid w:val="00EB4C43"/>
    <w:rsid w:val="00EB70EA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6F32"/>
    <w:rsid w:val="00EE71F3"/>
    <w:rsid w:val="00EE7372"/>
    <w:rsid w:val="00EE7868"/>
    <w:rsid w:val="00EF0424"/>
    <w:rsid w:val="00EF3DF9"/>
    <w:rsid w:val="00EF47CB"/>
    <w:rsid w:val="00EF4C6F"/>
    <w:rsid w:val="00EF54F6"/>
    <w:rsid w:val="00F1033A"/>
    <w:rsid w:val="00F10491"/>
    <w:rsid w:val="00F12C6D"/>
    <w:rsid w:val="00F13679"/>
    <w:rsid w:val="00F13817"/>
    <w:rsid w:val="00F17F59"/>
    <w:rsid w:val="00F2650B"/>
    <w:rsid w:val="00F27FAE"/>
    <w:rsid w:val="00F32B81"/>
    <w:rsid w:val="00F35296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6DDA"/>
    <w:rsid w:val="00F670DD"/>
    <w:rsid w:val="00F67321"/>
    <w:rsid w:val="00F67C7A"/>
    <w:rsid w:val="00F74C2E"/>
    <w:rsid w:val="00F805B1"/>
    <w:rsid w:val="00F823C0"/>
    <w:rsid w:val="00F825E4"/>
    <w:rsid w:val="00F87452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7536"/>
    <w:rsid w:val="00FD23CD"/>
    <w:rsid w:val="00FD47FA"/>
    <w:rsid w:val="00FE13DC"/>
    <w:rsid w:val="00FE347A"/>
    <w:rsid w:val="00FE3E56"/>
    <w:rsid w:val="00FE6768"/>
    <w:rsid w:val="00FF0510"/>
    <w:rsid w:val="00FF1C30"/>
    <w:rsid w:val="00FF3823"/>
    <w:rsid w:val="00FF3BE1"/>
    <w:rsid w:val="00FF596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2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2325E"/>
    <w:pPr>
      <w:keepNext/>
      <w:spacing w:before="240" w:after="60"/>
      <w:outlineLvl w:val="3"/>
    </w:pPr>
    <w:rPr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66D2D"/>
    <w:pPr>
      <w:spacing w:before="240" w:after="60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ACD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6D2D"/>
    <w:rPr>
      <w:rFonts w:ascii="Calibri Light" w:hAnsi="Calibri Light"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uiPriority w:val="99"/>
    <w:qFormat/>
    <w:rsid w:val="000F6248"/>
    <w:pPr>
      <w:ind w:left="720"/>
      <w:contextualSpacing/>
    </w:pPr>
  </w:style>
  <w:style w:type="paragraph" w:customStyle="1" w:styleId="Stil">
    <w:name w:val="Stil"/>
    <w:basedOn w:val="Normal"/>
    <w:uiPriority w:val="99"/>
    <w:semiHidden/>
    <w:rsid w:val="003A369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Text1">
    <w:name w:val="Default Text:1"/>
    <w:basedOn w:val="Normal"/>
    <w:uiPriority w:val="99"/>
    <w:rsid w:val="005D3E50"/>
    <w:pPr>
      <w:overflowPunct w:val="0"/>
      <w:autoSpaceDE w:val="0"/>
      <w:autoSpaceDN w:val="0"/>
      <w:adjustRightInd w:val="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77F3"/>
    <w:rPr>
      <w:rFonts w:ascii="Times New Roman" w:hAnsi="Times New Roman"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670DD"/>
    <w:pPr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o-RO"/>
    </w:rPr>
  </w:style>
  <w:style w:type="paragraph" w:styleId="BodyText3">
    <w:name w:val="Body Text 3"/>
    <w:basedOn w:val="Normal"/>
    <w:link w:val="BodyText3Char"/>
    <w:uiPriority w:val="99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0C75"/>
    <w:rPr>
      <w:rFonts w:cs="Times New Roman"/>
      <w:sz w:val="28"/>
      <w:lang w:val="ro-RO" w:eastAsia="ro-RO"/>
    </w:rPr>
  </w:style>
  <w:style w:type="paragraph" w:styleId="Subtitle">
    <w:name w:val="Subtitle"/>
    <w:basedOn w:val="Normal"/>
    <w:link w:val="SubtitleChar"/>
    <w:uiPriority w:val="99"/>
    <w:qFormat/>
    <w:locked/>
    <w:rsid w:val="003E24BA"/>
    <w:rPr>
      <w:rFonts w:ascii="Calibri" w:hAnsi="Calibri"/>
      <w:b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0C75"/>
    <w:rPr>
      <w:rFonts w:cs="Times New Roman"/>
      <w:b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15B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C4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/>
    </w:rPr>
  </w:style>
  <w:style w:type="character" w:customStyle="1" w:styleId="l5tlu1">
    <w:name w:val="l5tlu1"/>
    <w:uiPriority w:val="99"/>
    <w:rsid w:val="00E27AFD"/>
    <w:rPr>
      <w:b/>
      <w:color w:val="000000"/>
      <w:sz w:val="32"/>
    </w:rPr>
  </w:style>
  <w:style w:type="paragraph" w:styleId="FootnoteText">
    <w:name w:val="footnote text"/>
    <w:basedOn w:val="Normal"/>
    <w:link w:val="FootnoteTextChar"/>
    <w:uiPriority w:val="99"/>
    <w:rsid w:val="003F5DC5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5DC5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3F5DC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049DC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49DC"/>
    <w:rPr>
      <w:rFonts w:ascii="Times New Roman" w:hAnsi="Times New Roman" w:cs="Times New Roman"/>
      <w:sz w:val="24"/>
      <w:lang w:eastAsia="en-US"/>
    </w:rPr>
  </w:style>
  <w:style w:type="table" w:styleId="TableGrid">
    <w:name w:val="Table Grid"/>
    <w:basedOn w:val="TableNormal"/>
    <w:uiPriority w:val="99"/>
    <w:locked/>
    <w:rsid w:val="008C5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ituie">
    <w:name w:val="Instituție"/>
    <w:basedOn w:val="Normal"/>
    <w:link w:val="InstituieChar"/>
    <w:uiPriority w:val="99"/>
    <w:rsid w:val="009037F9"/>
    <w:pPr>
      <w:spacing w:after="160" w:line="259" w:lineRule="auto"/>
    </w:pPr>
    <w:rPr>
      <w:rFonts w:ascii="Trajan Pro" w:hAnsi="Trajan Pro"/>
      <w:sz w:val="32"/>
      <w:szCs w:val="20"/>
      <w:lang w:val="en-US"/>
    </w:rPr>
  </w:style>
  <w:style w:type="character" w:customStyle="1" w:styleId="InstituieChar">
    <w:name w:val="Instituție Char"/>
    <w:link w:val="Instituie"/>
    <w:uiPriority w:val="99"/>
    <w:locked/>
    <w:rsid w:val="009037F9"/>
    <w:rPr>
      <w:rFonts w:ascii="Trajan Pro" w:hAnsi="Trajan Pro"/>
      <w:sz w:val="32"/>
      <w:lang w:eastAsia="en-US"/>
    </w:rPr>
  </w:style>
  <w:style w:type="character" w:styleId="Hyperlink">
    <w:name w:val="Hyperlink"/>
    <w:basedOn w:val="DefaultParagraphFont"/>
    <w:uiPriority w:val="99"/>
    <w:rsid w:val="008E07E2"/>
    <w:rPr>
      <w:rFonts w:cs="Times New Roman"/>
      <w:color w:val="0000FF"/>
      <w:u w:val="single"/>
    </w:rPr>
  </w:style>
  <w:style w:type="character" w:customStyle="1" w:styleId="l5def1">
    <w:name w:val="l5def1"/>
    <w:basedOn w:val="DefaultParagraphFont"/>
    <w:uiPriority w:val="99"/>
    <w:rsid w:val="00DC3378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166</Words>
  <Characters>949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Anca Enescu</dc:creator>
  <cp:keywords/>
  <dc:description/>
  <cp:lastModifiedBy>User</cp:lastModifiedBy>
  <cp:revision>4</cp:revision>
  <cp:lastPrinted>2024-02-19T13:04:00Z</cp:lastPrinted>
  <dcterms:created xsi:type="dcterms:W3CDTF">2024-02-19T13:02:00Z</dcterms:created>
  <dcterms:modified xsi:type="dcterms:W3CDTF">2024-02-19T13:04:00Z</dcterms:modified>
</cp:coreProperties>
</file>